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7F" w:rsidRPr="00DB28E7" w:rsidRDefault="00BC60D5" w:rsidP="00A94308">
      <w:pPr>
        <w:tabs>
          <w:tab w:val="left" w:pos="4536"/>
        </w:tabs>
        <w:spacing w:line="700" w:lineRule="exact"/>
        <w:ind w:firstLine="567"/>
        <w:jc w:val="center"/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</w:rPr>
      </w:pPr>
      <w:r w:rsidRPr="00DB28E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FE0C67" w:rsidRPr="00DB28E7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  <w:r w:rsidR="00FE0C67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</w:t>
      </w:r>
      <w:r w:rsidR="00DD267F" w:rsidRPr="00DB28E7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  <w:r w:rsidR="00DD267F" w:rsidRPr="00DB28E7">
        <w:rPr>
          <w:rFonts w:ascii="TH SarabunIT๙" w:hAnsi="TH SarabunIT๙" w:cs="TH SarabunIT๙"/>
        </w:rPr>
        <w:tab/>
      </w:r>
      <w:r w:rsidR="00DD267F" w:rsidRPr="00DB28E7"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DB28E7" w:rsidRDefault="00BC60D5" w:rsidP="00077230">
      <w:pPr>
        <w:tabs>
          <w:tab w:val="left" w:pos="6237"/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843915</wp:posOffset>
                </wp:positionH>
                <wp:positionV relativeFrom="paragraph">
                  <wp:posOffset>236220</wp:posOffset>
                </wp:positionV>
                <wp:extent cx="4885690" cy="0"/>
                <wp:effectExtent l="0" t="0" r="2921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4462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5pt,18.6pt" to="451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jR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/Pp7MF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43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โทร.</w:t>
      </w:r>
      <w:r w:rsidR="00B002E5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4308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8535D9" w:rsidRPr="00DB28E7" w:rsidRDefault="002F2456" w:rsidP="00533937">
      <w:pPr>
        <w:tabs>
          <w:tab w:val="left" w:pos="4536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27BE970" wp14:editId="46B76A85">
                <wp:simplePos x="0" y="0"/>
                <wp:positionH relativeFrom="column">
                  <wp:posOffset>3282315</wp:posOffset>
                </wp:positionH>
                <wp:positionV relativeFrom="paragraph">
                  <wp:posOffset>244475</wp:posOffset>
                </wp:positionV>
                <wp:extent cx="2456815" cy="0"/>
                <wp:effectExtent l="0" t="0" r="1968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E614B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19.25pt" to="451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413841F" wp14:editId="2BC09472">
                <wp:simplePos x="0" y="0"/>
                <wp:positionH relativeFrom="column">
                  <wp:posOffset>120015</wp:posOffset>
                </wp:positionH>
                <wp:positionV relativeFrom="paragraph">
                  <wp:posOffset>244475</wp:posOffset>
                </wp:positionV>
                <wp:extent cx="2819400" cy="0"/>
                <wp:effectExtent l="0" t="0" r="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C5744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45pt,19.25pt" to="231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VP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6A2936" w:rsidRPr="00DB28E7">
        <w:rPr>
          <w:rFonts w:ascii="TH SarabunIT๙" w:hAnsi="TH SarabunIT๙" w:cs="TH SarabunIT๙"/>
          <w:sz w:val="32"/>
          <w:szCs w:val="32"/>
          <w:cs/>
        </w:rPr>
        <w:t>ทส</w:t>
      </w:r>
      <w:proofErr w:type="spellEnd"/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FF0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        </w:t>
      </w:r>
      <w:r w:rsidR="009813B5" w:rsidRPr="00DB28E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</w:t>
      </w:r>
      <w:r w:rsidR="009813B5" w:rsidRPr="00DB28E7">
        <w:rPr>
          <w:rFonts w:ascii="TH SarabunIT๙" w:hAnsi="TH SarabunIT๙" w:cs="TH SarabunIT๙"/>
          <w:b/>
          <w:bCs/>
          <w:spacing w:val="-6"/>
          <w:sz w:val="38"/>
          <w:szCs w:val="38"/>
          <w:cs/>
        </w:rPr>
        <w:t xml:space="preserve">  </w:t>
      </w:r>
      <w:r w:rsidR="00D8378F">
        <w:rPr>
          <w:rFonts w:ascii="TH SarabunIT๙" w:hAnsi="TH SarabunIT๙" w:cs="TH SarabunIT๙" w:hint="cs"/>
          <w:b/>
          <w:bCs/>
          <w:spacing w:val="-6"/>
          <w:sz w:val="38"/>
          <w:szCs w:val="38"/>
          <w:cs/>
        </w:rPr>
        <w:t xml:space="preserve"> </w:t>
      </w:r>
      <w:r w:rsidR="003C25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813B5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วั</w:t>
      </w:r>
      <w:r w:rsidR="009813B5" w:rsidRPr="00BF667F">
        <w:rPr>
          <w:rFonts w:ascii="TH SarabunIT๙" w:hAnsi="TH SarabunIT๙" w:cs="TH SarabunIT๙"/>
          <w:b/>
          <w:bCs/>
          <w:sz w:val="40"/>
          <w:szCs w:val="40"/>
          <w:cs/>
        </w:rPr>
        <w:t>น</w:t>
      </w:r>
      <w:r w:rsidR="008535D9" w:rsidRPr="00BF667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D2D8E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BF667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1D2D8E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535D9" w:rsidRPr="00DB28E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8535D9" w:rsidRPr="00DB28E7" w:rsidRDefault="00BC60D5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DB28E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D1F71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DB28E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94308" w:rsidRPr="00A94308">
        <w:rPr>
          <w:rFonts w:ascii="TH SarabunIT๙" w:hAnsi="TH SarabunIT๙" w:cs="TH SarabunIT๙" w:hint="cs"/>
          <w:sz w:val="28"/>
          <w:szCs w:val="32"/>
          <w:cs/>
        </w:rPr>
        <w:t>ขออนุมัติเบิกใช้ค่าผ่านทางพิเศษ</w:t>
      </w:r>
    </w:p>
    <w:p w:rsidR="00C87E7C" w:rsidRPr="00DB28E7" w:rsidRDefault="00EE3D06" w:rsidP="0070345E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DD267F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A4FF0" w:rsidRPr="00BA4FF0">
        <w:rPr>
          <w:rFonts w:ascii="TH SarabunIT๙" w:hAnsi="TH SarabunIT๙" w:cs="TH SarabunIT๙" w:hint="cs"/>
          <w:sz w:val="28"/>
          <w:szCs w:val="32"/>
          <w:cs/>
        </w:rPr>
        <w:t>อธิบดีกรมทรัพยากรน้ำ</w:t>
      </w:r>
      <w:bookmarkStart w:id="0" w:name="_GoBack"/>
      <w:bookmarkEnd w:id="0"/>
    </w:p>
    <w:p w:rsidR="0070345E" w:rsidRDefault="00BA4FF0" w:rsidP="0070345E">
      <w:pPr>
        <w:tabs>
          <w:tab w:val="left" w:pos="1418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94308" w:rsidRPr="00A94308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ตามที่</w:t>
      </w:r>
      <w:r w:rsidR="00A94308" w:rsidRPr="00A94308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</w:t>
      </w:r>
      <w:r w:rsidR="00A94308" w:rsidRPr="00A94308">
        <w:rPr>
          <w:rFonts w:ascii="TH SarabunIT๙" w:hAnsi="TH SarabunIT๙" w:cs="TH SarabunIT๙" w:hint="cs"/>
          <w:color w:val="FFFFFF" w:themeColor="background1"/>
          <w:spacing w:val="-8"/>
          <w:sz w:val="32"/>
          <w:szCs w:val="32"/>
          <w:cs/>
        </w:rPr>
        <w:t>.</w:t>
      </w:r>
      <w:r w:rsidR="00A94308" w:rsidRPr="00A9430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A94308" w:rsidRPr="00A9430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                                                   </w:t>
      </w:r>
      <w:r w:rsidR="00A94308" w:rsidRPr="00A94308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</w:rPr>
        <w:t>.</w:t>
      </w:r>
      <w:r w:rsidR="00A94308" w:rsidRPr="00A9430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                                      </w:t>
      </w:r>
      <w:r w:rsidR="00A94308" w:rsidRPr="00A94308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A94308" w:rsidRPr="00A943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</w:t>
      </w:r>
    </w:p>
    <w:p w:rsidR="00A94308" w:rsidRPr="00A94308" w:rsidRDefault="0070345E" w:rsidP="0070345E">
      <w:pPr>
        <w:tabs>
          <w:tab w:val="left" w:pos="1418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4308" w:rsidRPr="00A94308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A94308" w:rsidRPr="00A943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</w:t>
      </w:r>
      <w:r w:rsidR="00A94308" w:rsidRPr="00A9430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94308" w:rsidRPr="00A94308" w:rsidRDefault="00A94308" w:rsidP="00A9430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94308">
        <w:rPr>
          <w:rFonts w:ascii="TH SarabunIT๙" w:hAnsi="TH SarabunIT๙" w:cs="TH SarabunIT๙" w:hint="cs"/>
          <w:sz w:val="32"/>
          <w:szCs w:val="32"/>
          <w:cs/>
        </w:rPr>
        <w:t>ซึ่งจะต้องใช้ความเร่งด่วนในการติดต่องานระหว่างหน่วยงานต่างๆ จึงเห็นสมควรดำเนินการใช้บริการการทางพิเศษแห่งประเทศไทย โดยใช้รถยนต์ราชการหมายเลขทะเบียน</w:t>
      </w:r>
      <w:r w:rsidRPr="00A943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A94308">
        <w:rPr>
          <w:rFonts w:ascii="TH SarabunIT๙" w:hAnsi="TH SarabunIT๙" w:cs="TH SarabunIT๙" w:hint="cs"/>
          <w:sz w:val="32"/>
          <w:szCs w:val="32"/>
          <w:cs/>
        </w:rPr>
        <w:t>เบิกจ่ายจากเงิน</w:t>
      </w:r>
      <w:r w:rsidRPr="00A94308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Pr="00A94308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A94308" w:rsidRPr="00A94308" w:rsidRDefault="00A94308" w:rsidP="0070345E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94308">
        <w:rPr>
          <w:rFonts w:ascii="TH SarabunIT๙" w:hAnsi="TH SarabunIT๙" w:cs="TH SarabunIT๙" w:hint="cs"/>
          <w:sz w:val="32"/>
          <w:szCs w:val="32"/>
          <w:cs/>
        </w:rPr>
        <w:t>ในวงเงิน</w:t>
      </w:r>
      <w:r w:rsidRPr="00A9430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Pr="00A9430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A94308" w:rsidRPr="00A94308" w:rsidRDefault="0070345E" w:rsidP="0070345E">
      <w:pPr>
        <w:tabs>
          <w:tab w:val="left" w:pos="1418"/>
          <w:tab w:val="left" w:pos="6720"/>
          <w:tab w:val="left" w:pos="7520"/>
          <w:tab w:val="left" w:pos="8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94308" w:rsidRPr="00A94308"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</w:t>
      </w:r>
      <w:r w:rsidR="00A94308" w:rsidRPr="00A94308">
        <w:rPr>
          <w:rFonts w:ascii="TH SarabunIT๙" w:hAnsi="TH SarabunIT๙" w:cs="TH SarabunIT๙" w:hint="cs"/>
          <w:sz w:val="32"/>
          <w:szCs w:val="32"/>
          <w:cs/>
          <w:lang w:val="th-TH"/>
        </w:rPr>
        <w:t>โปรดพิจารณาอนุมัติ</w:t>
      </w:r>
    </w:p>
    <w:p w:rsidR="00A94308" w:rsidRPr="00A94308" w:rsidRDefault="00A94308" w:rsidP="00A94308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4308" w:rsidRPr="00A94308" w:rsidRDefault="00A94308" w:rsidP="0070345E">
      <w:pPr>
        <w:tabs>
          <w:tab w:val="left" w:pos="1134"/>
          <w:tab w:val="left" w:pos="1418"/>
          <w:tab w:val="left" w:pos="4536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A94308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A94308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A94308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 w:rsidRPr="00A94308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 xml:space="preserve">                                  </w:t>
      </w:r>
      <w:r w:rsidRPr="00A94308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A94308" w:rsidRPr="00A94308" w:rsidRDefault="00A94308" w:rsidP="00A94308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A94308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A94308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</w:t>
      </w:r>
      <w:r w:rsidRPr="00A94308">
        <w:rPr>
          <w:rFonts w:ascii="TH SarabunIT๙" w:hAnsi="TH SarabunIT๙" w:cs="TH SarabunIT๙"/>
          <w:sz w:val="32"/>
          <w:szCs w:val="32"/>
          <w:cs/>
          <w:lang w:val="th-TH"/>
        </w:rPr>
        <w:t>ต</w:t>
      </w:r>
      <w:r w:rsidRPr="00A94308">
        <w:rPr>
          <w:rFonts w:ascii="TH SarabunIT๙" w:hAnsi="TH SarabunIT๙" w:cs="TH SarabunIT๙" w:hint="cs"/>
          <w:sz w:val="32"/>
          <w:szCs w:val="32"/>
          <w:cs/>
          <w:lang w:val="th-TH"/>
        </w:rPr>
        <w:t>ำแหน่ง</w:t>
      </w:r>
    </w:p>
    <w:p w:rsidR="00A94308" w:rsidRPr="00A94308" w:rsidRDefault="00A94308" w:rsidP="00A94308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4308" w:rsidRPr="00A94308" w:rsidRDefault="00A94308" w:rsidP="00A94308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4308" w:rsidRDefault="00A94308" w:rsidP="00A94308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cs/>
          <w:lang w:val="th-TH"/>
        </w:rPr>
      </w:pPr>
    </w:p>
    <w:p w:rsidR="00A94308" w:rsidRDefault="00A94308" w:rsidP="00A94308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/>
          <w:cs/>
          <w:lang w:val="th-TH"/>
        </w:rPr>
        <w:tab/>
        <w:t xml:space="preserve">                                                              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2F02E3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อ</w:t>
      </w:r>
      <w:r w:rsidRPr="002F02E3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นุมัติ</w:t>
      </w:r>
    </w:p>
    <w:p w:rsidR="003E582F" w:rsidRPr="00DB28E7" w:rsidRDefault="003E582F" w:rsidP="00A9430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631" w:rsidRPr="00DB28E7" w:rsidRDefault="003E582F" w:rsidP="00BF667F">
      <w:pPr>
        <w:rPr>
          <w:rFonts w:ascii="TH SarabunIT๙" w:hAnsi="TH SarabunIT๙" w:cs="TH SarabunIT๙"/>
          <w:sz w:val="32"/>
          <w:szCs w:val="32"/>
          <w:cs/>
        </w:rPr>
      </w:pPr>
      <w:r w:rsidRPr="00DB28E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Pr="00DB28E7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</w:t>
      </w:r>
      <w:r w:rsidRPr="00DB28E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F2539" w:rsidRPr="00DB28E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539" w:rsidRPr="00DB28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B84631" w:rsidRPr="00DB28E7" w:rsidSect="00DD2AC0">
      <w:headerReference w:type="even" r:id="rId7"/>
      <w:headerReference w:type="default" r:id="rId8"/>
      <w:footerReference w:type="first" r:id="rId9"/>
      <w:pgSz w:w="11906" w:h="16838" w:code="9"/>
      <w:pgMar w:top="1418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B7" w:rsidRDefault="00483BB7">
      <w:r>
        <w:separator/>
      </w:r>
    </w:p>
  </w:endnote>
  <w:endnote w:type="continuationSeparator" w:id="0">
    <w:p w:rsidR="00483BB7" w:rsidRDefault="0048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7F" w:rsidRPr="00A36C4C" w:rsidRDefault="0085307F" w:rsidP="0085307F">
    <w:pPr>
      <w:pStyle w:val="a7"/>
      <w:jc w:val="center"/>
      <w:rPr>
        <w:sz w:val="32"/>
        <w:szCs w:val="32"/>
      </w:rPr>
    </w:pPr>
    <w:r w:rsidRPr="00A36C4C">
      <w:rPr>
        <w:rFonts w:ascii="TH SarabunIT๙" w:hAnsi="TH SarabunIT๙" w:cs="TH SarabunIT๙"/>
        <w:b/>
        <w:bCs/>
        <w:sz w:val="32"/>
        <w:szCs w:val="32"/>
      </w:rPr>
      <w:t xml:space="preserve">“No Gift Policy </w:t>
    </w:r>
    <w:proofErr w:type="spellStart"/>
    <w:r w:rsidRPr="00A36C4C">
      <w:rPr>
        <w:rFonts w:ascii="TH SarabunIT๙" w:hAnsi="TH SarabunIT๙" w:cs="TH SarabunIT๙"/>
        <w:b/>
        <w:bCs/>
        <w:sz w:val="32"/>
        <w:szCs w:val="32"/>
        <w:cs/>
      </w:rPr>
      <w:t>ทส</w:t>
    </w:r>
    <w:proofErr w:type="spellEnd"/>
    <w:r w:rsidRPr="00A36C4C">
      <w:rPr>
        <w:rFonts w:ascii="TH SarabunIT๙" w:hAnsi="TH SarabunIT๙" w:cs="TH SarabunIT๙"/>
        <w:b/>
        <w:bCs/>
        <w:sz w:val="32"/>
        <w:szCs w:val="32"/>
        <w:cs/>
      </w:rPr>
      <w:t>. โปร่งใสและเป็นธรรม”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B7" w:rsidRDefault="00483BB7">
      <w:r>
        <w:separator/>
      </w:r>
    </w:p>
  </w:footnote>
  <w:footnote w:type="continuationSeparator" w:id="0">
    <w:p w:rsidR="00483BB7" w:rsidRDefault="00483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36"/>
    <w:rsid w:val="000009B3"/>
    <w:rsid w:val="000342F1"/>
    <w:rsid w:val="00041424"/>
    <w:rsid w:val="00055E5F"/>
    <w:rsid w:val="0006583D"/>
    <w:rsid w:val="00076203"/>
    <w:rsid w:val="00077230"/>
    <w:rsid w:val="000D658D"/>
    <w:rsid w:val="00102C9F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456"/>
    <w:rsid w:val="002F2539"/>
    <w:rsid w:val="00330166"/>
    <w:rsid w:val="00336DC6"/>
    <w:rsid w:val="0035319D"/>
    <w:rsid w:val="00387B20"/>
    <w:rsid w:val="003A54A5"/>
    <w:rsid w:val="003B0B81"/>
    <w:rsid w:val="003C250A"/>
    <w:rsid w:val="003C7810"/>
    <w:rsid w:val="003E582F"/>
    <w:rsid w:val="004470AA"/>
    <w:rsid w:val="00483BB7"/>
    <w:rsid w:val="00497633"/>
    <w:rsid w:val="004B0E42"/>
    <w:rsid w:val="004B4D7E"/>
    <w:rsid w:val="004C53C8"/>
    <w:rsid w:val="004C659D"/>
    <w:rsid w:val="004D0D31"/>
    <w:rsid w:val="00506B44"/>
    <w:rsid w:val="00533937"/>
    <w:rsid w:val="005425A8"/>
    <w:rsid w:val="005B3CDE"/>
    <w:rsid w:val="005F4EE0"/>
    <w:rsid w:val="00612B51"/>
    <w:rsid w:val="00613DE2"/>
    <w:rsid w:val="006A175C"/>
    <w:rsid w:val="006A2936"/>
    <w:rsid w:val="006A4118"/>
    <w:rsid w:val="006B17F4"/>
    <w:rsid w:val="006B72B7"/>
    <w:rsid w:val="006D16F7"/>
    <w:rsid w:val="006E31FA"/>
    <w:rsid w:val="0070345E"/>
    <w:rsid w:val="007154B5"/>
    <w:rsid w:val="00763F33"/>
    <w:rsid w:val="007941B5"/>
    <w:rsid w:val="007955BD"/>
    <w:rsid w:val="007A77CC"/>
    <w:rsid w:val="007B0FAD"/>
    <w:rsid w:val="007E6E95"/>
    <w:rsid w:val="007F1A71"/>
    <w:rsid w:val="00841186"/>
    <w:rsid w:val="0085307F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4408"/>
    <w:rsid w:val="009B177A"/>
    <w:rsid w:val="009C74E1"/>
    <w:rsid w:val="009D74D7"/>
    <w:rsid w:val="00A07DF8"/>
    <w:rsid w:val="00A10DAF"/>
    <w:rsid w:val="00A36C4C"/>
    <w:rsid w:val="00A60D81"/>
    <w:rsid w:val="00A64DF4"/>
    <w:rsid w:val="00A841C7"/>
    <w:rsid w:val="00A94308"/>
    <w:rsid w:val="00A97E58"/>
    <w:rsid w:val="00AB3BC8"/>
    <w:rsid w:val="00AC4217"/>
    <w:rsid w:val="00AD0725"/>
    <w:rsid w:val="00AE4267"/>
    <w:rsid w:val="00B002E5"/>
    <w:rsid w:val="00B13847"/>
    <w:rsid w:val="00B51B3E"/>
    <w:rsid w:val="00B5220D"/>
    <w:rsid w:val="00B80B01"/>
    <w:rsid w:val="00B84631"/>
    <w:rsid w:val="00B8566C"/>
    <w:rsid w:val="00B857A1"/>
    <w:rsid w:val="00BA4FF0"/>
    <w:rsid w:val="00BC60D5"/>
    <w:rsid w:val="00BF667F"/>
    <w:rsid w:val="00C037FB"/>
    <w:rsid w:val="00C13F57"/>
    <w:rsid w:val="00C2565C"/>
    <w:rsid w:val="00C47380"/>
    <w:rsid w:val="00C51E75"/>
    <w:rsid w:val="00C87E7C"/>
    <w:rsid w:val="00C94909"/>
    <w:rsid w:val="00CA253D"/>
    <w:rsid w:val="00CE2BC0"/>
    <w:rsid w:val="00D165A0"/>
    <w:rsid w:val="00D176DA"/>
    <w:rsid w:val="00D30624"/>
    <w:rsid w:val="00D35165"/>
    <w:rsid w:val="00D40E4A"/>
    <w:rsid w:val="00D4689D"/>
    <w:rsid w:val="00D518B7"/>
    <w:rsid w:val="00D5496A"/>
    <w:rsid w:val="00D60159"/>
    <w:rsid w:val="00D6626B"/>
    <w:rsid w:val="00D8378F"/>
    <w:rsid w:val="00D93A37"/>
    <w:rsid w:val="00DB28E7"/>
    <w:rsid w:val="00DB741A"/>
    <w:rsid w:val="00DC6853"/>
    <w:rsid w:val="00DD267F"/>
    <w:rsid w:val="00DD2AC0"/>
    <w:rsid w:val="00DF05F2"/>
    <w:rsid w:val="00E30CE3"/>
    <w:rsid w:val="00E537F1"/>
    <w:rsid w:val="00EB5645"/>
    <w:rsid w:val="00EE0C32"/>
    <w:rsid w:val="00EE3D06"/>
    <w:rsid w:val="00EF18BD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BC4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1CC5-3A57-4674-B899-D5CECACF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Windows User</cp:lastModifiedBy>
  <cp:revision>4</cp:revision>
  <cp:lastPrinted>2025-04-01T02:50:00Z</cp:lastPrinted>
  <dcterms:created xsi:type="dcterms:W3CDTF">2025-05-07T04:03:00Z</dcterms:created>
  <dcterms:modified xsi:type="dcterms:W3CDTF">2025-05-07T04:31:00Z</dcterms:modified>
</cp:coreProperties>
</file>